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蚌埠学院2023年</w:t>
      </w:r>
      <w:r>
        <w:rPr>
          <w:rFonts w:hint="eastAsia" w:ascii="宋体" w:hAnsi="宋体" w:eastAsia="宋体" w:cs="Times New Roman"/>
          <w:b/>
          <w:sz w:val="36"/>
          <w:szCs w:val="36"/>
        </w:rPr>
        <w:t>经济责任审计人员名单</w:t>
      </w:r>
    </w:p>
    <w:tbl>
      <w:tblPr>
        <w:tblStyle w:val="3"/>
        <w:tblpPr w:leftFromText="180" w:rightFromText="180" w:vertAnchor="text" w:horzAnchor="page" w:tblpX="1226" w:tblpY="80"/>
        <w:tblOverlap w:val="never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54"/>
        <w:gridCol w:w="2760"/>
        <w:gridCol w:w="4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任期（含主持工作）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  荣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2016.10-2023.02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党委宣传部（统战部）部长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邵  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2016.10-2023.03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党委组织部部长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王庆山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2017.03-2023.02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纪委副书记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史毓新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2016.11-2023.02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党政办公室（外事办）主任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袁  飞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2019.01-2023.03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计算机与信息工程学院党委书记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王大明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2022.03-2023.02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音乐与舞蹈学院党委书记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吕思斌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2020.12-2023.04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国有资产管理处处长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蔡友和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2016.10-2023.04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后勤管理处处长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林  明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2020.12-2023.06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审计处处长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崔执树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2016.11-2023.06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图书馆馆长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许  晖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2019.01-2023.06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人事处处长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邬旭东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2016.11-2023.06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马克思主义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  韶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2020.10-2023.06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保卫处（武装部）处长、部长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王永斌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2016.10-2022.09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基建处处长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徐  燕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2016.10-2023.06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材料与化学工程学院党总支书记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武  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2016.12-2023.10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040" w:firstLineChars="1800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科研处（工程研究中心、产学研合作办公室）处长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杨安升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2022.05-2023.02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数理学院党委副书记（临时负责）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18" w:right="1418" w:bottom="130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JkNDg3Y2M1MmJlOTRmYTMzZGI5MzJjNzhiNzQ1ZjkifQ=="/>
  </w:docVars>
  <w:rsids>
    <w:rsidRoot w:val="00D31D50"/>
    <w:rsid w:val="00092F5F"/>
    <w:rsid w:val="00106764"/>
    <w:rsid w:val="001257C5"/>
    <w:rsid w:val="00136AD9"/>
    <w:rsid w:val="001B14AB"/>
    <w:rsid w:val="001B1EFD"/>
    <w:rsid w:val="001C588A"/>
    <w:rsid w:val="001D4850"/>
    <w:rsid w:val="001F20AF"/>
    <w:rsid w:val="00322909"/>
    <w:rsid w:val="00323B43"/>
    <w:rsid w:val="0035340D"/>
    <w:rsid w:val="003B4E9D"/>
    <w:rsid w:val="003B78E7"/>
    <w:rsid w:val="003D37D8"/>
    <w:rsid w:val="00426133"/>
    <w:rsid w:val="004358AB"/>
    <w:rsid w:val="004911C2"/>
    <w:rsid w:val="00492844"/>
    <w:rsid w:val="005174D6"/>
    <w:rsid w:val="005424D8"/>
    <w:rsid w:val="00542E19"/>
    <w:rsid w:val="00596554"/>
    <w:rsid w:val="00625525"/>
    <w:rsid w:val="0067590F"/>
    <w:rsid w:val="006D3742"/>
    <w:rsid w:val="00720930"/>
    <w:rsid w:val="00741F99"/>
    <w:rsid w:val="007C69DA"/>
    <w:rsid w:val="00883102"/>
    <w:rsid w:val="008B7726"/>
    <w:rsid w:val="008F2CCB"/>
    <w:rsid w:val="009000FD"/>
    <w:rsid w:val="00975938"/>
    <w:rsid w:val="009E4272"/>
    <w:rsid w:val="00A37197"/>
    <w:rsid w:val="00A70B98"/>
    <w:rsid w:val="00A854A7"/>
    <w:rsid w:val="00AC0B69"/>
    <w:rsid w:val="00AD220F"/>
    <w:rsid w:val="00AE524E"/>
    <w:rsid w:val="00B57987"/>
    <w:rsid w:val="00B66D55"/>
    <w:rsid w:val="00BA156E"/>
    <w:rsid w:val="00BC0B78"/>
    <w:rsid w:val="00C30839"/>
    <w:rsid w:val="00C819AC"/>
    <w:rsid w:val="00CF1D36"/>
    <w:rsid w:val="00D31D50"/>
    <w:rsid w:val="00D47156"/>
    <w:rsid w:val="00DC7379"/>
    <w:rsid w:val="00E059F6"/>
    <w:rsid w:val="00E501A2"/>
    <w:rsid w:val="00E80382"/>
    <w:rsid w:val="00ED413A"/>
    <w:rsid w:val="00F21AB0"/>
    <w:rsid w:val="00F54393"/>
    <w:rsid w:val="00F715E2"/>
    <w:rsid w:val="00FD79AB"/>
    <w:rsid w:val="0D5154EF"/>
    <w:rsid w:val="14276FAA"/>
    <w:rsid w:val="14D7277E"/>
    <w:rsid w:val="1A9F5AEC"/>
    <w:rsid w:val="1DE008F5"/>
    <w:rsid w:val="23383760"/>
    <w:rsid w:val="266F2816"/>
    <w:rsid w:val="2768591B"/>
    <w:rsid w:val="2C3C2847"/>
    <w:rsid w:val="30E42053"/>
    <w:rsid w:val="32A92551"/>
    <w:rsid w:val="37427AD3"/>
    <w:rsid w:val="423B3A9C"/>
    <w:rsid w:val="43762FDE"/>
    <w:rsid w:val="468D5629"/>
    <w:rsid w:val="4F581EBD"/>
    <w:rsid w:val="557650C0"/>
    <w:rsid w:val="57FC5DCE"/>
    <w:rsid w:val="648F3AA8"/>
    <w:rsid w:val="65BC7F6B"/>
    <w:rsid w:val="78A73A30"/>
    <w:rsid w:val="7CF9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qFormat/>
    <w:uiPriority w:val="99"/>
    <w:pPr>
      <w:ind w:left="100" w:leftChars="2500"/>
    </w:pPr>
  </w:style>
  <w:style w:type="character" w:customStyle="1" w:styleId="5">
    <w:name w:val="Date Char"/>
    <w:basedOn w:val="4"/>
    <w:link w:val="2"/>
    <w:semiHidden/>
    <w:qFormat/>
    <w:locked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41</Words>
  <Characters>235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zhy</cp:lastModifiedBy>
  <dcterms:modified xsi:type="dcterms:W3CDTF">2023-12-07T07:15:06Z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E960F91A9720492C90C88DDC15628273</vt:lpwstr>
  </property>
</Properties>
</file>