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AF" w:rsidRDefault="00C50BAF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bCs/>
          <w:sz w:val="28"/>
          <w:szCs w:val="28"/>
        </w:rPr>
        <w:t>2</w:t>
      </w:r>
    </w:p>
    <w:p w:rsidR="00C50BAF" w:rsidRDefault="00C50BAF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C50BAF" w:rsidRDefault="00C50BAF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蚌埠学院公开招聘知情承诺书</w:t>
      </w:r>
    </w:p>
    <w:p w:rsidR="00C50BAF" w:rsidRDefault="00C50BA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C50BAF" w:rsidRDefault="00C50BAF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蚌埠学院：</w:t>
      </w:r>
    </w:p>
    <w:p w:rsidR="00C50BAF" w:rsidRDefault="00C50BA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根据蚌埠学院于</w:t>
      </w:r>
      <w:r>
        <w:rPr>
          <w:rFonts w:ascii="仿宋_GB2312" w:eastAsia="仿宋_GB2312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日发布的《</w:t>
      </w:r>
      <w:r w:rsidRPr="0007010E">
        <w:rPr>
          <w:rFonts w:ascii="仿宋_GB2312" w:eastAsia="仿宋_GB2312" w:hint="eastAsia"/>
          <w:sz w:val="30"/>
          <w:szCs w:val="30"/>
        </w:rPr>
        <w:t>蚌埠学院</w:t>
      </w:r>
      <w:r w:rsidRPr="0007010E">
        <w:rPr>
          <w:rFonts w:ascii="仿宋_GB2312" w:eastAsia="仿宋_GB2312"/>
          <w:sz w:val="30"/>
          <w:szCs w:val="30"/>
        </w:rPr>
        <w:t>2024</w:t>
      </w:r>
      <w:r w:rsidRPr="0007010E">
        <w:rPr>
          <w:rFonts w:ascii="仿宋_GB2312" w:eastAsia="仿宋_GB2312" w:hint="eastAsia"/>
          <w:sz w:val="30"/>
          <w:szCs w:val="30"/>
        </w:rPr>
        <w:t>年公开招聘管理岗位、心理健康教育教师（辅导员岗位）公告</w:t>
      </w:r>
      <w:r>
        <w:rPr>
          <w:rFonts w:ascii="仿宋_GB2312" w:eastAsia="仿宋_GB2312" w:hint="eastAsia"/>
          <w:sz w:val="30"/>
          <w:szCs w:val="30"/>
        </w:rPr>
        <w:t>》</w:t>
      </w:r>
      <w:r>
        <w:rPr>
          <w:rFonts w:ascii="仿宋_GB2312" w:eastAsia="仿宋_GB2312"/>
          <w:sz w:val="30"/>
          <w:szCs w:val="30"/>
        </w:rPr>
        <w:t>,</w:t>
      </w:r>
      <w:r>
        <w:rPr>
          <w:rFonts w:ascii="仿宋_GB2312" w:eastAsia="仿宋_GB2312" w:hint="eastAsia"/>
          <w:sz w:val="30"/>
          <w:szCs w:val="30"/>
        </w:rPr>
        <w:t>本人特就报考事项承诺如下：</w:t>
      </w:r>
    </w:p>
    <w:p w:rsidR="00C50BAF" w:rsidRDefault="00C50BA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一、本人自愿报名参加招考。</w:t>
      </w:r>
    </w:p>
    <w:p w:rsidR="00C50BAF" w:rsidRDefault="00C50BA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二、对于按照发布的招聘公告，达不到规定开考比例的，如涉及到本人，愿意接受岗位减少或取消，没有异议。</w:t>
      </w:r>
    </w:p>
    <w:p w:rsidR="00C50BAF" w:rsidRDefault="00C50BA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三、本人报名前已详细阅读招聘公告，了解应聘人员应具备的条件和岗位要求、各岗位的报名资格条件、招聘程序等内容。</w:t>
      </w:r>
    </w:p>
    <w:p w:rsidR="00C50BAF" w:rsidRDefault="00C50BA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四、本人了解必须同时满足以下条件，方有权被用人单位聘用：</w:t>
      </w:r>
    </w:p>
    <w:p w:rsidR="00C50BAF" w:rsidRDefault="00C50BA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、本人符合报考条件，并经考核、体检、心理健康测试和考察达到聘用标准，与学校签订就业协议书。</w:t>
      </w:r>
    </w:p>
    <w:p w:rsidR="00C50BAF" w:rsidRDefault="00C50BA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、本人所提供的相关材料全部真实有效。</w:t>
      </w:r>
    </w:p>
    <w:p w:rsidR="00C50BAF" w:rsidRDefault="00C50BA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、本人承诺于报到时向蚌埠学院提供报考岗位要求的毕业证书、学位证书等相关证书及证明材料原件及复印件，由于本人逾期提交相关证书而影响聘用，后果由本人自负。</w:t>
      </w:r>
    </w:p>
    <w:p w:rsidR="00C50BAF" w:rsidRDefault="00C50BA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五、本承诺书经承诺人签名后生效，不可撤销。</w:t>
      </w:r>
    </w:p>
    <w:p w:rsidR="00C50BAF" w:rsidRDefault="00C50BAF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六、本承诺对用人单位亦有效。</w:t>
      </w:r>
    </w:p>
    <w:p w:rsidR="00C50BAF" w:rsidRDefault="00C50BAF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</w:p>
    <w:p w:rsidR="00C50BAF" w:rsidRDefault="00C50BAF">
      <w:pPr>
        <w:spacing w:line="560" w:lineRule="exact"/>
        <w:ind w:right="134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</w:t>
      </w:r>
      <w:r>
        <w:rPr>
          <w:rFonts w:ascii="仿宋_GB2312" w:eastAsia="仿宋_GB2312" w:hint="eastAsia"/>
          <w:sz w:val="30"/>
          <w:szCs w:val="30"/>
        </w:rPr>
        <w:t>承诺人（签字）：</w:t>
      </w:r>
      <w:r>
        <w:rPr>
          <w:rFonts w:ascii="仿宋_GB2312" w:eastAsia="仿宋_GB2312"/>
          <w:sz w:val="30"/>
          <w:szCs w:val="30"/>
        </w:rPr>
        <w:t xml:space="preserve">        </w:t>
      </w:r>
    </w:p>
    <w:p w:rsidR="00C50BAF" w:rsidRDefault="00C50BAF">
      <w:pPr>
        <w:spacing w:line="560" w:lineRule="exact"/>
        <w:ind w:right="56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/>
          <w:sz w:val="30"/>
          <w:szCs w:val="30"/>
        </w:rPr>
        <w:t xml:space="preserve"> </w:t>
      </w:r>
    </w:p>
    <w:sectPr w:rsidR="00C50BAF" w:rsidSect="005865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AF" w:rsidRDefault="00C50BAF">
      <w:r>
        <w:separator/>
      </w:r>
    </w:p>
  </w:endnote>
  <w:endnote w:type="continuationSeparator" w:id="0">
    <w:p w:rsidR="00C50BAF" w:rsidRDefault="00C5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AF" w:rsidRDefault="00C50B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AF" w:rsidRDefault="00C50B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AF" w:rsidRDefault="00C50B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AF" w:rsidRDefault="00C50BAF">
      <w:r>
        <w:separator/>
      </w:r>
    </w:p>
  </w:footnote>
  <w:footnote w:type="continuationSeparator" w:id="0">
    <w:p w:rsidR="00C50BAF" w:rsidRDefault="00C50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AF" w:rsidRDefault="00C50B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AF" w:rsidRDefault="00C50BAF" w:rsidP="0007010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AF" w:rsidRDefault="00C50B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hkZGRhN2MyYzNiMmIyZGE5OWQ2YmVjMTcyNGFjYjcifQ=="/>
  </w:docVars>
  <w:rsids>
    <w:rsidRoot w:val="00E7660D"/>
    <w:rsid w:val="00020B06"/>
    <w:rsid w:val="0004667A"/>
    <w:rsid w:val="00052AC5"/>
    <w:rsid w:val="0007010E"/>
    <w:rsid w:val="000948B8"/>
    <w:rsid w:val="000B1AB0"/>
    <w:rsid w:val="000C096B"/>
    <w:rsid w:val="000F5EC2"/>
    <w:rsid w:val="001252CA"/>
    <w:rsid w:val="00127E53"/>
    <w:rsid w:val="001305E1"/>
    <w:rsid w:val="001656D3"/>
    <w:rsid w:val="001938F1"/>
    <w:rsid w:val="001A6D49"/>
    <w:rsid w:val="001E5882"/>
    <w:rsid w:val="00202DA4"/>
    <w:rsid w:val="00236C18"/>
    <w:rsid w:val="0025033E"/>
    <w:rsid w:val="002E6184"/>
    <w:rsid w:val="00366A27"/>
    <w:rsid w:val="003A3E35"/>
    <w:rsid w:val="003D57AF"/>
    <w:rsid w:val="003E138C"/>
    <w:rsid w:val="003F5A3A"/>
    <w:rsid w:val="00476BFC"/>
    <w:rsid w:val="00487B23"/>
    <w:rsid w:val="00515D6F"/>
    <w:rsid w:val="005256FE"/>
    <w:rsid w:val="00525881"/>
    <w:rsid w:val="00555ADD"/>
    <w:rsid w:val="00567691"/>
    <w:rsid w:val="00572228"/>
    <w:rsid w:val="0058653F"/>
    <w:rsid w:val="00587924"/>
    <w:rsid w:val="00587F78"/>
    <w:rsid w:val="006028E1"/>
    <w:rsid w:val="00621EA5"/>
    <w:rsid w:val="0066553E"/>
    <w:rsid w:val="006842C5"/>
    <w:rsid w:val="007055F5"/>
    <w:rsid w:val="00706BC3"/>
    <w:rsid w:val="0076582D"/>
    <w:rsid w:val="0076587B"/>
    <w:rsid w:val="00771B12"/>
    <w:rsid w:val="00790202"/>
    <w:rsid w:val="007C2706"/>
    <w:rsid w:val="007E3614"/>
    <w:rsid w:val="00801D45"/>
    <w:rsid w:val="00803D77"/>
    <w:rsid w:val="00843AA6"/>
    <w:rsid w:val="008720CE"/>
    <w:rsid w:val="00895958"/>
    <w:rsid w:val="008A1536"/>
    <w:rsid w:val="008D179B"/>
    <w:rsid w:val="008F3D34"/>
    <w:rsid w:val="00903488"/>
    <w:rsid w:val="00932912"/>
    <w:rsid w:val="00937ADE"/>
    <w:rsid w:val="00945C0D"/>
    <w:rsid w:val="009964EE"/>
    <w:rsid w:val="009E30B6"/>
    <w:rsid w:val="00A04DDF"/>
    <w:rsid w:val="00A14E03"/>
    <w:rsid w:val="00A464C5"/>
    <w:rsid w:val="00A54DE6"/>
    <w:rsid w:val="00A668B3"/>
    <w:rsid w:val="00AA7CC6"/>
    <w:rsid w:val="00AB40E8"/>
    <w:rsid w:val="00AD57F7"/>
    <w:rsid w:val="00AE6442"/>
    <w:rsid w:val="00B13866"/>
    <w:rsid w:val="00B2740D"/>
    <w:rsid w:val="00B50004"/>
    <w:rsid w:val="00B72F03"/>
    <w:rsid w:val="00B77C18"/>
    <w:rsid w:val="00BB6872"/>
    <w:rsid w:val="00BC5B5C"/>
    <w:rsid w:val="00BD20FD"/>
    <w:rsid w:val="00BD5113"/>
    <w:rsid w:val="00C06BFA"/>
    <w:rsid w:val="00C14EF0"/>
    <w:rsid w:val="00C226E8"/>
    <w:rsid w:val="00C50BAF"/>
    <w:rsid w:val="00C70A9C"/>
    <w:rsid w:val="00C744CB"/>
    <w:rsid w:val="00C97C1C"/>
    <w:rsid w:val="00CB2BFD"/>
    <w:rsid w:val="00D07738"/>
    <w:rsid w:val="00D74182"/>
    <w:rsid w:val="00D87B49"/>
    <w:rsid w:val="00DB1A2A"/>
    <w:rsid w:val="00DC207B"/>
    <w:rsid w:val="00DC6B03"/>
    <w:rsid w:val="00E33DE3"/>
    <w:rsid w:val="00E7660D"/>
    <w:rsid w:val="00E838F8"/>
    <w:rsid w:val="00ED645C"/>
    <w:rsid w:val="00EF2495"/>
    <w:rsid w:val="00F22858"/>
    <w:rsid w:val="00F4728D"/>
    <w:rsid w:val="00F924F0"/>
    <w:rsid w:val="00FE5DEA"/>
    <w:rsid w:val="00FF7398"/>
    <w:rsid w:val="381B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3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6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653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86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653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77</Words>
  <Characters>439</Characters>
  <Application>Microsoft Office Outlook</Application>
  <DocSecurity>0</DocSecurity>
  <Lines>0</Lines>
  <Paragraphs>0</Paragraphs>
  <ScaleCrop>false</ScaleCrop>
  <Company>bbxy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关于主讲教师资格认定工作的补充说明</dc:title>
  <dc:subject/>
  <dc:creator>Administrator</dc:creator>
  <cp:keywords/>
  <dc:description/>
  <cp:lastModifiedBy>微软用户</cp:lastModifiedBy>
  <cp:revision>3</cp:revision>
  <dcterms:created xsi:type="dcterms:W3CDTF">2024-06-30T02:44:00Z</dcterms:created>
  <dcterms:modified xsi:type="dcterms:W3CDTF">2024-06-30T02:47:00Z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EF63E4CF25734059A90E5E564F335E68_12</vt:lpwstr>
  </property>
</Properties>
</file>